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E4" w:rsidRDefault="002C20BE">
      <w:pPr>
        <w:pStyle w:val="Standard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Regulamin Miasteczka Festiwalowego – Odyseja Antonińska 2026</w:t>
      </w:r>
    </w:p>
    <w:p w:rsidR="009D30E4" w:rsidRDefault="002C20BE">
      <w:pPr>
        <w:pStyle w:val="Standard"/>
        <w:jc w:val="center"/>
        <w:rPr>
          <w:rFonts w:ascii="Cambria" w:hAnsi="Cambria"/>
        </w:rPr>
      </w:pPr>
      <w:r>
        <w:rPr>
          <w:rFonts w:ascii="Cambria" w:hAnsi="Cambria"/>
        </w:rPr>
        <w:t>Antonin, 6–9 sierpnia 2026</w:t>
      </w:r>
    </w:p>
    <w:p w:rsidR="009D30E4" w:rsidRDefault="009D30E4">
      <w:pPr>
        <w:pStyle w:val="Standard"/>
        <w:jc w:val="center"/>
        <w:rPr>
          <w:rFonts w:ascii="Cambria" w:hAnsi="Cambria"/>
        </w:rPr>
      </w:pP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 w:rsidP="0056228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 xml:space="preserve">Miasteczko Festiwalowe to przestrzeń stworzona z myślą o lokalnych rzemieślnikach, </w:t>
      </w:r>
      <w:r>
        <w:rPr>
          <w:rFonts w:ascii="Cambria" w:hAnsi="Cambria"/>
        </w:rPr>
        <w:t>usługodawcach, artystach, rękodzielnikach, fundacjach, stowarzyszeniach i producentach regionalnych, którzy chcą zaprezentować swoją działalność, produkty lub usługi podczas jednego z najciekawszych wydarzeń w regionie – Ogólnopolskiego Festiwalu Podróży i</w:t>
      </w:r>
      <w:r>
        <w:rPr>
          <w:rFonts w:ascii="Cambria" w:hAnsi="Cambria"/>
        </w:rPr>
        <w:t xml:space="preserve"> Regionu „Odyseja Antonińska 2026”.</w:t>
      </w: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Zapraszamy:</w:t>
      </w:r>
      <w:bookmarkStart w:id="0" w:name="_GoBack"/>
      <w:bookmarkEnd w:id="0"/>
    </w:p>
    <w:p w:rsidR="009D30E4" w:rsidRDefault="002C20BE">
      <w:pPr>
        <w:pStyle w:val="Standard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lokalnych rękodzielników i artystów,</w:t>
      </w:r>
    </w:p>
    <w:p w:rsidR="009D30E4" w:rsidRDefault="002C20BE">
      <w:pPr>
        <w:pStyle w:val="Standard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producentów lokalnych wyrobów i przetworów,</w:t>
      </w:r>
    </w:p>
    <w:p w:rsidR="009D30E4" w:rsidRDefault="002C20BE">
      <w:pPr>
        <w:pStyle w:val="Standard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właścicieli małych działalności usługowych,</w:t>
      </w:r>
    </w:p>
    <w:p w:rsidR="009D30E4" w:rsidRDefault="002C20BE">
      <w:pPr>
        <w:pStyle w:val="Standard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organizacje pozarządowe i inicjatywy społeczne,</w:t>
      </w:r>
    </w:p>
    <w:p w:rsidR="009D30E4" w:rsidRDefault="002C20BE">
      <w:pPr>
        <w:pStyle w:val="Standard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księgarnie, antykwariaty i wydawcó</w:t>
      </w:r>
      <w:r>
        <w:rPr>
          <w:rFonts w:ascii="Cambria" w:hAnsi="Cambria"/>
        </w:rPr>
        <w:t>w,</w:t>
      </w:r>
    </w:p>
    <w:p w:rsidR="009D30E4" w:rsidRDefault="002C20BE">
      <w:pPr>
        <w:pStyle w:val="Standard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twórców związanych z podróżami, kulturą i regionem.</w:t>
      </w: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Zapewniamy:</w:t>
      </w:r>
    </w:p>
    <w:p w:rsidR="009D30E4" w:rsidRDefault="002C20BE">
      <w:pPr>
        <w:pStyle w:val="Standard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miejsce wystawiennicze na terenie festiwalu,</w:t>
      </w:r>
    </w:p>
    <w:p w:rsidR="009D30E4" w:rsidRDefault="002C20BE">
      <w:pPr>
        <w:pStyle w:val="Standard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stoły i krzesła,</w:t>
      </w:r>
    </w:p>
    <w:p w:rsidR="009D30E4" w:rsidRDefault="002C20BE">
      <w:pPr>
        <w:pStyle w:val="Standard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dostęp do prądu (na życzenie – prosimy zaznaczyć w zgłoszeniu),</w:t>
      </w: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Opłata za stoisko (brutto):</w:t>
      </w:r>
    </w:p>
    <w:p w:rsidR="009D30E4" w:rsidRDefault="002C20BE">
      <w:pPr>
        <w:pStyle w:val="Standard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6 sierpnia (czwartek): 50 zł</w:t>
      </w:r>
    </w:p>
    <w:p w:rsidR="009D30E4" w:rsidRDefault="002C20BE">
      <w:pPr>
        <w:pStyle w:val="Standard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7 </w:t>
      </w:r>
      <w:r>
        <w:rPr>
          <w:rFonts w:ascii="Cambria" w:hAnsi="Cambria"/>
        </w:rPr>
        <w:t>sierpnia (piątek): 50 zł</w:t>
      </w:r>
    </w:p>
    <w:p w:rsidR="009D30E4" w:rsidRDefault="002C20BE">
      <w:pPr>
        <w:pStyle w:val="Standard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8 sierpnia (sobota): 100 zł</w:t>
      </w:r>
    </w:p>
    <w:p w:rsidR="009D30E4" w:rsidRDefault="002C20BE">
      <w:pPr>
        <w:pStyle w:val="Standard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9 sierpnia (niedziela): 100 zł</w:t>
      </w:r>
    </w:p>
    <w:p w:rsidR="009D30E4" w:rsidRDefault="002C20BE">
      <w:pPr>
        <w:pStyle w:val="Standard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Pakiet 4 dni (6–9 sierpnia): 250 zł</w:t>
      </w: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Chęć zgłoszenia się do udziału prosimy kierować do:</w:t>
      </w:r>
      <w:r>
        <w:rPr>
          <w:rFonts w:ascii="Cambria" w:hAnsi="Cambria"/>
        </w:rPr>
        <w:br/>
      </w:r>
      <w:r>
        <w:rPr>
          <w:rFonts w:ascii="Cambria" w:hAnsi="Cambria"/>
        </w:rPr>
        <w:t>Robert Kaczmarek, tel. 509178258, email: roboptak@interia.pl</w:t>
      </w:r>
      <w:r>
        <w:rPr>
          <w:rFonts w:ascii="Cambria" w:hAnsi="Cambria"/>
        </w:rPr>
        <w:br/>
      </w: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Opłatę za stoisko nal</w:t>
      </w:r>
      <w:r>
        <w:rPr>
          <w:rFonts w:ascii="Cambria" w:hAnsi="Cambria"/>
        </w:rPr>
        <w:t>eży uiścić przelewem do 4 sierpnia 2026 na konto:</w:t>
      </w:r>
      <w:r>
        <w:rPr>
          <w:rFonts w:ascii="Cambria" w:hAnsi="Cambria"/>
        </w:rPr>
        <w:br/>
      </w:r>
      <w:r>
        <w:rPr>
          <w:rFonts w:ascii="Cambria" w:hAnsi="Cambria"/>
        </w:rPr>
        <w:t>Gminny Ośrodek Kultury w Przygodzicach</w:t>
      </w:r>
      <w:r>
        <w:rPr>
          <w:rFonts w:ascii="Cambria" w:hAnsi="Cambria"/>
        </w:rPr>
        <w:br/>
      </w:r>
      <w:r>
        <w:rPr>
          <w:rFonts w:ascii="Cambria" w:hAnsi="Cambria"/>
        </w:rPr>
        <w:t>nr konta: 50 1050 1201 1000 0022 4392 9144</w:t>
      </w:r>
      <w:r>
        <w:rPr>
          <w:rFonts w:ascii="Cambria" w:hAnsi="Cambria"/>
        </w:rPr>
        <w:br/>
      </w:r>
      <w:r>
        <w:rPr>
          <w:rFonts w:ascii="Cambria" w:hAnsi="Cambria"/>
        </w:rPr>
        <w:t>z dopiskiem: „Wpisowe Stoisko – Odyseja 2026”.</w:t>
      </w: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(Wystawiamy fakturę)</w:t>
      </w: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Istnieje możliwość wykupienia stoiska w dniu festiwalu,</w:t>
      </w:r>
      <w:r>
        <w:rPr>
          <w:rFonts w:ascii="Cambria" w:hAnsi="Cambria"/>
        </w:rPr>
        <w:t xml:space="preserve"> jednak opłata będzie wówczas wyższa o 40 zł względem standardowej stawki obowiązującej danego dnia.  </w:t>
      </w:r>
      <w:r>
        <w:rPr>
          <w:rFonts w:ascii="Cambria" w:hAnsi="Cambria"/>
        </w:rPr>
        <w:br/>
      </w: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Wystawcy nie muszą kupować osobnych biletów wstępu na festiwal.</w:t>
      </w: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>
      <w:pPr>
        <w:pStyle w:val="Standard"/>
        <w:rPr>
          <w:rFonts w:ascii="Cambria" w:hAnsi="Cambria"/>
        </w:rPr>
      </w:pPr>
      <w:r>
        <w:rPr>
          <w:rFonts w:ascii="Cambria" w:hAnsi="Cambria"/>
        </w:rPr>
        <w:t>Stoisko należy rozłożyć najpóźniej do godziny rozpoczęcia wydarzeń danego dnia.</w:t>
      </w:r>
    </w:p>
    <w:p w:rsidR="009D30E4" w:rsidRDefault="009D30E4">
      <w:pPr>
        <w:pStyle w:val="Standard"/>
        <w:rPr>
          <w:rFonts w:ascii="Cambria" w:hAnsi="Cambria"/>
        </w:rPr>
      </w:pPr>
    </w:p>
    <w:p w:rsidR="009D30E4" w:rsidRDefault="002C20BE">
      <w:pPr>
        <w:pStyle w:val="Standard"/>
      </w:pPr>
      <w:r>
        <w:rPr>
          <w:rFonts w:ascii="Cambria" w:hAnsi="Cambria"/>
        </w:rPr>
        <w:t>Do zo</w:t>
      </w:r>
      <w:r>
        <w:rPr>
          <w:rFonts w:ascii="Cambria" w:hAnsi="Cambria"/>
        </w:rPr>
        <w:t>baczenia w Antoninie!</w:t>
      </w:r>
    </w:p>
    <w:sectPr w:rsidR="009D30E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0BE" w:rsidRDefault="002C20BE">
      <w:r>
        <w:separator/>
      </w:r>
    </w:p>
  </w:endnote>
  <w:endnote w:type="continuationSeparator" w:id="0">
    <w:p w:rsidR="002C20BE" w:rsidRDefault="002C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0BE" w:rsidRDefault="002C20BE">
      <w:r>
        <w:rPr>
          <w:color w:val="000000"/>
        </w:rPr>
        <w:separator/>
      </w:r>
    </w:p>
  </w:footnote>
  <w:footnote w:type="continuationSeparator" w:id="0">
    <w:p w:rsidR="002C20BE" w:rsidRDefault="002C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140B8"/>
    <w:multiLevelType w:val="multilevel"/>
    <w:tmpl w:val="43E2B0A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59D76781"/>
    <w:multiLevelType w:val="multilevel"/>
    <w:tmpl w:val="07A8FC0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78745956"/>
    <w:multiLevelType w:val="multilevel"/>
    <w:tmpl w:val="2758A29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30E4"/>
    <w:rsid w:val="002C20BE"/>
    <w:rsid w:val="0056228A"/>
    <w:rsid w:val="009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F1700-72DE-4FE0-BD10-D7B58CA8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 Plus</dc:creator>
  <cp:lastModifiedBy>GOK gminny</cp:lastModifiedBy>
  <cp:revision>2</cp:revision>
  <dcterms:created xsi:type="dcterms:W3CDTF">2026-07-10T07:14:00Z</dcterms:created>
  <dcterms:modified xsi:type="dcterms:W3CDTF">2026-07-10T07:14:00Z</dcterms:modified>
</cp:coreProperties>
</file>